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61" w:rsidRPr="00671F2A" w:rsidRDefault="008B1961" w:rsidP="002D1F2E">
      <w:pPr>
        <w:spacing w:afterLines="50"/>
        <w:jc w:val="center"/>
        <w:rPr>
          <w:rFonts w:asci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</w:t>
      </w:r>
      <w:r w:rsidRPr="00671F2A"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21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  <w:r>
        <w:rPr>
          <w:rFonts w:ascii="宋体" w:hAnsi="宋体" w:hint="eastAsia"/>
          <w:b/>
          <w:sz w:val="28"/>
          <w:szCs w:val="28"/>
        </w:rPr>
        <w:t>（硕士）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B1961" w:rsidTr="00F277D1">
        <w:trPr>
          <w:trHeight w:val="354"/>
        </w:trPr>
        <w:tc>
          <w:tcPr>
            <w:tcW w:w="8330" w:type="dxa"/>
            <w:gridSpan w:val="9"/>
          </w:tcPr>
          <w:p w:rsidR="008B1961" w:rsidRDefault="008B1961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8B1961" w:rsidTr="007025AC">
        <w:trPr>
          <w:trHeight w:val="422"/>
        </w:trPr>
        <w:tc>
          <w:tcPr>
            <w:tcW w:w="1101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B1961" w:rsidRDefault="008B1961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8B1961" w:rsidRDefault="008B1961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家庭所在省份</w:t>
            </w:r>
            <w:bookmarkStart w:id="2" w:name="_GoBack"/>
            <w:bookmarkEnd w:id="2"/>
          </w:p>
        </w:tc>
        <w:tc>
          <w:tcPr>
            <w:tcW w:w="871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7025AC">
        <w:trPr>
          <w:trHeight w:val="416"/>
        </w:trPr>
        <w:tc>
          <w:tcPr>
            <w:tcW w:w="1101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7025AC">
        <w:trPr>
          <w:trHeight w:val="416"/>
        </w:trPr>
        <w:tc>
          <w:tcPr>
            <w:tcW w:w="1101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vAlign w:val="center"/>
          </w:tcPr>
          <w:p w:rsidR="008B1961" w:rsidRPr="009D7B5F" w:rsidRDefault="008B1961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</w:t>
            </w:r>
            <w:r w:rsidRPr="009D7B5F">
              <w:rPr>
                <w:rFonts w:ascii="楷体" w:eastAsia="楷体" w:hAnsi="楷体"/>
                <w:color w:val="FF0000"/>
                <w:sz w:val="18"/>
                <w:szCs w:val="18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六考试或其他类型英语考试，分数多少）</w:t>
            </w:r>
          </w:p>
        </w:tc>
        <w:tc>
          <w:tcPr>
            <w:tcW w:w="1120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vAlign w:val="center"/>
          </w:tcPr>
          <w:p w:rsidR="008B1961" w:rsidRPr="009D7B5F" w:rsidRDefault="008B1961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意向博导姓名</w:t>
            </w:r>
          </w:p>
        </w:tc>
        <w:tc>
          <w:tcPr>
            <w:tcW w:w="1134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5F6C44">
        <w:trPr>
          <w:trHeight w:val="416"/>
        </w:trPr>
        <w:tc>
          <w:tcPr>
            <w:tcW w:w="1101" w:type="dxa"/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7025AC">
        <w:trPr>
          <w:trHeight w:val="486"/>
        </w:trPr>
        <w:tc>
          <w:tcPr>
            <w:tcW w:w="1101" w:type="dxa"/>
            <w:vAlign w:val="center"/>
          </w:tcPr>
          <w:p w:rsidR="008B1961" w:rsidRDefault="008B1961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8B1961" w:rsidRDefault="008B1961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7025AC">
        <w:trPr>
          <w:trHeight w:val="421"/>
        </w:trPr>
        <w:tc>
          <w:tcPr>
            <w:tcW w:w="1101" w:type="dxa"/>
            <w:vAlign w:val="center"/>
          </w:tcPr>
          <w:p w:rsidR="008B1961" w:rsidRDefault="008B1961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8B1961" w:rsidRDefault="008B1961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8B1961" w:rsidRDefault="008B1961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8B1961" w:rsidRDefault="008B1961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B1961" w:rsidRDefault="008B196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8B1961" w:rsidRDefault="008B1961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8B1961" w:rsidRDefault="008B1961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B1961" w:rsidTr="00F277D1">
        <w:trPr>
          <w:trHeight w:val="187"/>
        </w:trPr>
        <w:tc>
          <w:tcPr>
            <w:tcW w:w="8330" w:type="dxa"/>
            <w:gridSpan w:val="9"/>
          </w:tcPr>
          <w:p w:rsidR="008B1961" w:rsidRDefault="008B1961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3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B1961" w:rsidTr="00F277D1">
        <w:trPr>
          <w:trHeight w:val="1622"/>
        </w:trPr>
        <w:tc>
          <w:tcPr>
            <w:tcW w:w="8330" w:type="dxa"/>
            <w:gridSpan w:val="9"/>
          </w:tcPr>
          <w:p w:rsidR="008B1961" w:rsidRDefault="008B1961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,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会议名称与地点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,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社会调查的主题、方式、时长及地点，每项一行。</w:t>
            </w:r>
          </w:p>
          <w:p w:rsidR="008B1961" w:rsidRDefault="008B1961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Default="008B1961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Pr="009D7B5F" w:rsidRDefault="008B1961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B1961" w:rsidTr="00F277D1">
        <w:trPr>
          <w:trHeight w:val="331"/>
        </w:trPr>
        <w:tc>
          <w:tcPr>
            <w:tcW w:w="8330" w:type="dxa"/>
            <w:gridSpan w:val="9"/>
          </w:tcPr>
          <w:p w:rsidR="008B1961" w:rsidRDefault="008B1961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8B1961" w:rsidTr="00F277D1">
        <w:trPr>
          <w:trHeight w:val="2690"/>
        </w:trPr>
        <w:tc>
          <w:tcPr>
            <w:tcW w:w="8330" w:type="dxa"/>
            <w:gridSpan w:val="9"/>
          </w:tcPr>
          <w:p w:rsidR="008B1961" w:rsidRPr="009D7B5F" w:rsidRDefault="008B1961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B1961" w:rsidRPr="009D7B5F" w:rsidRDefault="008B1961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1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、请将个人一至两篇代表性成果列在最前，并标明“【代表作】”字样，并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、如尚无公开发表成果，亦可用未公开发表的成果申请，但须自行进行加密等版权保护措施，并在按上述要求填写后另附全文。</w:t>
            </w:r>
          </w:p>
          <w:p w:rsidR="008B1961" w:rsidRPr="009D7B5F" w:rsidRDefault="008B1961" w:rsidP="008B1961">
            <w:pPr>
              <w:numPr>
                <w:ilvl w:val="0"/>
                <w:numId w:val="4"/>
              </w:numPr>
              <w:ind w:leftChars="24" w:left="3168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【代表作】作者一，作者二：“论文标题”，《期刊名称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著作名称》，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20XX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X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出版社，出版年。</w:t>
            </w:r>
          </w:p>
          <w:p w:rsidR="008B1961" w:rsidRPr="009D7B5F" w:rsidRDefault="008B1961" w:rsidP="008B1961">
            <w:pPr>
              <w:numPr>
                <w:ilvl w:val="0"/>
                <w:numId w:val="4"/>
              </w:numPr>
              <w:ind w:leftChars="24" w:left="3168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作者：“学术论文标题”，《学术会议名称》，会议地点，会议时间。</w:t>
            </w:r>
          </w:p>
          <w:p w:rsidR="008B1961" w:rsidRPr="009D7B5F" w:rsidRDefault="008B1961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B1961" w:rsidTr="00F277D1">
        <w:trPr>
          <w:trHeight w:val="286"/>
        </w:trPr>
        <w:tc>
          <w:tcPr>
            <w:tcW w:w="8330" w:type="dxa"/>
            <w:gridSpan w:val="9"/>
          </w:tcPr>
          <w:p w:rsidR="008B1961" w:rsidRDefault="008B1961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8B1961" w:rsidTr="00F277D1">
        <w:trPr>
          <w:trHeight w:val="1468"/>
        </w:trPr>
        <w:tc>
          <w:tcPr>
            <w:tcW w:w="8330" w:type="dxa"/>
            <w:gridSpan w:val="9"/>
          </w:tcPr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8B1961" w:rsidRPr="009D7B5F" w:rsidRDefault="008B1961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8B1961" w:rsidTr="00F277D1">
        <w:trPr>
          <w:trHeight w:val="274"/>
        </w:trPr>
        <w:tc>
          <w:tcPr>
            <w:tcW w:w="8330" w:type="dxa"/>
            <w:gridSpan w:val="9"/>
          </w:tcPr>
          <w:p w:rsidR="008B1961" w:rsidRDefault="008B1961" w:rsidP="001902B0">
            <w:pPr>
              <w:jc w:val="left"/>
              <w:rPr>
                <w:rFonts w:ascii="楷体" w:eastAsia="楷体" w:hAnsi="楷体"/>
                <w:color w:val="548DD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8B1961" w:rsidTr="00F277D1">
        <w:trPr>
          <w:trHeight w:val="2084"/>
        </w:trPr>
        <w:tc>
          <w:tcPr>
            <w:tcW w:w="8330" w:type="dxa"/>
            <w:gridSpan w:val="9"/>
          </w:tcPr>
          <w:p w:rsidR="008B1961" w:rsidRDefault="008B1961" w:rsidP="009D7B5F">
            <w:pPr>
              <w:ind w:left="50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8B1961" w:rsidRDefault="008B1961" w:rsidP="008B1961">
            <w:pPr>
              <w:ind w:leftChars="24" w:left="31680" w:firstLineChars="50" w:firstLine="3168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8B1961" w:rsidRDefault="008B1961" w:rsidP="008B1961">
            <w:pPr>
              <w:ind w:firstLineChars="1850" w:firstLine="3168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8B1961" w:rsidRPr="009D7B5F" w:rsidRDefault="008B1961" w:rsidP="008B1961">
            <w:pPr>
              <w:ind w:firstLineChars="1850" w:firstLine="3168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推荐人（签名）</w:t>
            </w:r>
          </w:p>
        </w:tc>
      </w:tr>
      <w:tr w:rsidR="008B1961" w:rsidTr="00F277D1">
        <w:trPr>
          <w:trHeight w:val="407"/>
        </w:trPr>
        <w:tc>
          <w:tcPr>
            <w:tcW w:w="8330" w:type="dxa"/>
            <w:gridSpan w:val="9"/>
          </w:tcPr>
          <w:p w:rsidR="008B1961" w:rsidRDefault="008B196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8B1961" w:rsidTr="00F277D1">
        <w:trPr>
          <w:trHeight w:val="2084"/>
        </w:trPr>
        <w:tc>
          <w:tcPr>
            <w:tcW w:w="8330" w:type="dxa"/>
            <w:gridSpan w:val="9"/>
          </w:tcPr>
          <w:p w:rsidR="008B1961" w:rsidRPr="00F277D1" w:rsidRDefault="008B1961" w:rsidP="008B1961">
            <w:pPr>
              <w:ind w:left="51" w:firstLineChars="200" w:firstLine="3168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8B1961" w:rsidRPr="00F277D1" w:rsidRDefault="008B1961" w:rsidP="008B1961">
            <w:pPr>
              <w:ind w:left="51" w:firstLineChars="200" w:firstLine="31680"/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 w:rsidR="008B1961" w:rsidRPr="00F277D1" w:rsidRDefault="008B1961" w:rsidP="008B1961">
            <w:pPr>
              <w:ind w:left="51" w:firstLineChars="200" w:firstLine="3168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申请人签名：</w:t>
            </w: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            </w:t>
            </w:r>
          </w:p>
          <w:p w:rsidR="008B1961" w:rsidRDefault="008B1961" w:rsidP="008B1961">
            <w:pPr>
              <w:ind w:leftChars="24" w:left="31680" w:firstLineChars="2200" w:firstLine="3168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</w:t>
            </w: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   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年</w:t>
            </w: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月</w:t>
            </w: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</w:t>
            </w:r>
          </w:p>
        </w:tc>
      </w:tr>
      <w:tr w:rsidR="008B1961" w:rsidTr="00F277D1">
        <w:tblPrEx>
          <w:tblLook w:val="0000"/>
        </w:tblPrEx>
        <w:trPr>
          <w:trHeight w:val="288"/>
        </w:trPr>
        <w:tc>
          <w:tcPr>
            <w:tcW w:w="8330" w:type="dxa"/>
            <w:gridSpan w:val="9"/>
            <w:tcBorders>
              <w:left w:val="nil"/>
              <w:bottom w:val="nil"/>
              <w:right w:val="nil"/>
            </w:tcBorders>
          </w:tcPr>
          <w:p w:rsidR="008B1961" w:rsidRPr="00A421AC" w:rsidRDefault="008B1961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8B1961" w:rsidRPr="00C958DC" w:rsidRDefault="008B1961" w:rsidP="00402B2C">
      <w:pPr>
        <w:rPr>
          <w:rFonts w:ascii="宋体"/>
          <w:sz w:val="18"/>
          <w:szCs w:val="18"/>
        </w:rPr>
      </w:pPr>
    </w:p>
    <w:sectPr w:rsidR="008B1961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961" w:rsidRDefault="008B1961" w:rsidP="008868A4">
      <w:r>
        <w:separator/>
      </w:r>
    </w:p>
  </w:endnote>
  <w:endnote w:type="continuationSeparator" w:id="1">
    <w:p w:rsidR="008B1961" w:rsidRDefault="008B1961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961" w:rsidRDefault="008B1961" w:rsidP="008868A4">
      <w:r>
        <w:separator/>
      </w:r>
    </w:p>
  </w:footnote>
  <w:footnote w:type="continuationSeparator" w:id="1">
    <w:p w:rsidR="008B1961" w:rsidRDefault="008B1961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rFonts w:cs="Times New Roman"/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8A4"/>
    <w:rsid w:val="000241B0"/>
    <w:rsid w:val="00037579"/>
    <w:rsid w:val="0006359F"/>
    <w:rsid w:val="00096D11"/>
    <w:rsid w:val="000C3196"/>
    <w:rsid w:val="00181ADB"/>
    <w:rsid w:val="001902B0"/>
    <w:rsid w:val="001B30FD"/>
    <w:rsid w:val="00205262"/>
    <w:rsid w:val="002053A0"/>
    <w:rsid w:val="00214177"/>
    <w:rsid w:val="0022394A"/>
    <w:rsid w:val="002A6D22"/>
    <w:rsid w:val="002D1F2E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5F6C44"/>
    <w:rsid w:val="00607428"/>
    <w:rsid w:val="006641EC"/>
    <w:rsid w:val="00671F2A"/>
    <w:rsid w:val="00692FF1"/>
    <w:rsid w:val="006D5EBC"/>
    <w:rsid w:val="007025AC"/>
    <w:rsid w:val="00704C7A"/>
    <w:rsid w:val="00710D3A"/>
    <w:rsid w:val="00724867"/>
    <w:rsid w:val="007529C9"/>
    <w:rsid w:val="00817933"/>
    <w:rsid w:val="00820451"/>
    <w:rsid w:val="00833BC5"/>
    <w:rsid w:val="008806E4"/>
    <w:rsid w:val="0088219B"/>
    <w:rsid w:val="008868A4"/>
    <w:rsid w:val="00893A54"/>
    <w:rsid w:val="008B1961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8A4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68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68A4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239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138</Words>
  <Characters>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14</cp:revision>
  <dcterms:created xsi:type="dcterms:W3CDTF">2017-03-21T12:47:00Z</dcterms:created>
  <dcterms:modified xsi:type="dcterms:W3CDTF">2021-06-08T05:59:00Z</dcterms:modified>
</cp:coreProperties>
</file>